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FA2" w:rsidRDefault="00216FA2" w:rsidP="00216FA2">
      <w:pPr>
        <w:jc w:val="left"/>
        <w:rPr>
          <w:rFonts w:hAnsi="ＭＳ 明朝"/>
        </w:rPr>
      </w:pPr>
      <w:r w:rsidRPr="00216FA2">
        <w:rPr>
          <w:rFonts w:hAnsi="ＭＳ 明朝" w:hint="eastAsia"/>
        </w:rPr>
        <w:t>別記様式第１号</w:t>
      </w:r>
      <w:r w:rsidR="00C331C6">
        <w:rPr>
          <w:rFonts w:hAnsi="ＭＳ 明朝" w:hint="eastAsia"/>
        </w:rPr>
        <w:t>（第５条関係）</w:t>
      </w:r>
    </w:p>
    <w:p w:rsidR="00216FA2" w:rsidRPr="00216FA2" w:rsidRDefault="00216FA2" w:rsidP="00216FA2">
      <w:pPr>
        <w:jc w:val="left"/>
        <w:rPr>
          <w:rFonts w:hAnsi="ＭＳ 明朝"/>
        </w:rPr>
      </w:pPr>
    </w:p>
    <w:p w:rsidR="00216FA2" w:rsidRPr="00216FA2" w:rsidRDefault="00216FA2" w:rsidP="00216FA2">
      <w:pPr>
        <w:jc w:val="center"/>
        <w:rPr>
          <w:rFonts w:hAnsi="ＭＳ 明朝"/>
          <w:sz w:val="24"/>
        </w:rPr>
      </w:pPr>
      <w:r w:rsidRPr="00216FA2">
        <w:rPr>
          <w:rFonts w:hAnsi="ＭＳ 明朝" w:hint="eastAsia"/>
          <w:sz w:val="28"/>
        </w:rPr>
        <w:t>むかわ町ふるさと納税返礼品取扱事業者登録申請書</w:t>
      </w:r>
    </w:p>
    <w:p w:rsidR="00216FA2" w:rsidRPr="00216FA2" w:rsidRDefault="00216FA2" w:rsidP="00216FA2">
      <w:pPr>
        <w:jc w:val="center"/>
        <w:rPr>
          <w:rFonts w:hAnsi="ＭＳ 明朝"/>
        </w:rPr>
      </w:pPr>
    </w:p>
    <w:p w:rsidR="00216FA2" w:rsidRPr="00200695" w:rsidRDefault="00216FA2" w:rsidP="00216FA2">
      <w:pPr>
        <w:jc w:val="right"/>
        <w:rPr>
          <w:rFonts w:hAnsi="ＭＳ 明朝"/>
          <w:sz w:val="24"/>
          <w:szCs w:val="24"/>
        </w:rPr>
      </w:pPr>
      <w:r w:rsidRPr="00200695">
        <w:rPr>
          <w:rFonts w:hAnsi="ＭＳ 明朝" w:hint="eastAsia"/>
          <w:sz w:val="24"/>
          <w:szCs w:val="24"/>
        </w:rPr>
        <w:t>年　　月　　日</w:t>
      </w:r>
    </w:p>
    <w:p w:rsidR="00216FA2" w:rsidRPr="00200695" w:rsidRDefault="00216FA2" w:rsidP="00216FA2">
      <w:pPr>
        <w:jc w:val="right"/>
        <w:rPr>
          <w:rFonts w:hAnsi="ＭＳ 明朝"/>
          <w:sz w:val="24"/>
          <w:szCs w:val="24"/>
        </w:rPr>
      </w:pPr>
    </w:p>
    <w:p w:rsidR="00216FA2" w:rsidRPr="00200695" w:rsidRDefault="00216FA2" w:rsidP="00216FA2">
      <w:pPr>
        <w:rPr>
          <w:rFonts w:hAnsi="ＭＳ 明朝"/>
          <w:sz w:val="24"/>
          <w:szCs w:val="24"/>
        </w:rPr>
      </w:pPr>
      <w:r w:rsidRPr="00200695">
        <w:rPr>
          <w:rFonts w:hAnsi="ＭＳ 明朝" w:hint="eastAsia"/>
          <w:sz w:val="24"/>
          <w:szCs w:val="24"/>
        </w:rPr>
        <w:t>（あて先）むかわ町長</w:t>
      </w:r>
    </w:p>
    <w:p w:rsidR="00216FA2" w:rsidRPr="00200695" w:rsidRDefault="00216FA2" w:rsidP="00216FA2">
      <w:pPr>
        <w:rPr>
          <w:rFonts w:hAnsi="ＭＳ 明朝"/>
          <w:sz w:val="24"/>
          <w:szCs w:val="24"/>
        </w:rPr>
      </w:pPr>
    </w:p>
    <w:p w:rsidR="00216FA2" w:rsidRPr="00200695" w:rsidRDefault="00216FA2" w:rsidP="00216FA2">
      <w:pPr>
        <w:rPr>
          <w:rFonts w:hAnsi="ＭＳ 明朝"/>
          <w:sz w:val="24"/>
          <w:szCs w:val="24"/>
        </w:rPr>
      </w:pPr>
      <w:r w:rsidRPr="00200695">
        <w:rPr>
          <w:rFonts w:hAnsi="ＭＳ 明朝" w:hint="eastAsia"/>
          <w:sz w:val="24"/>
          <w:szCs w:val="24"/>
        </w:rPr>
        <w:t xml:space="preserve">　むかわ町ふるさと納税返礼品取扱事業者登録要領</w:t>
      </w:r>
      <w:r w:rsidR="00123B3A" w:rsidRPr="00200695">
        <w:rPr>
          <w:rFonts w:hAnsi="ＭＳ 明朝" w:hint="eastAsia"/>
          <w:sz w:val="24"/>
          <w:szCs w:val="24"/>
        </w:rPr>
        <w:t>第５条の規定により</w:t>
      </w:r>
      <w:r w:rsidRPr="00200695">
        <w:rPr>
          <w:rFonts w:hAnsi="ＭＳ 明朝" w:hint="eastAsia"/>
          <w:sz w:val="24"/>
          <w:szCs w:val="24"/>
        </w:rPr>
        <w:t>、むかわ町ふるさと納税返礼品取扱事業者</w:t>
      </w:r>
      <w:r w:rsidR="00123B3A" w:rsidRPr="00200695">
        <w:rPr>
          <w:rFonts w:hAnsi="ＭＳ 明朝" w:hint="eastAsia"/>
          <w:sz w:val="24"/>
          <w:szCs w:val="24"/>
        </w:rPr>
        <w:t>の登録を</w:t>
      </w:r>
      <w:r w:rsidRPr="00200695">
        <w:rPr>
          <w:rFonts w:hAnsi="ＭＳ 明朝" w:hint="eastAsia"/>
          <w:sz w:val="24"/>
          <w:szCs w:val="24"/>
        </w:rPr>
        <w:t>申請します。</w:t>
      </w:r>
    </w:p>
    <w:p w:rsidR="00216FA2" w:rsidRPr="00216FA2" w:rsidRDefault="00216FA2" w:rsidP="00216FA2">
      <w:pPr>
        <w:rPr>
          <w:rFonts w:hAnsi="ＭＳ 明朝"/>
        </w:rPr>
      </w:pPr>
    </w:p>
    <w:tbl>
      <w:tblPr>
        <w:tblStyle w:val="a3"/>
        <w:tblW w:w="8915" w:type="dxa"/>
        <w:tblInd w:w="0" w:type="dxa"/>
        <w:tblLook w:val="04A0" w:firstRow="1" w:lastRow="0" w:firstColumn="1" w:lastColumn="0" w:noHBand="0" w:noVBand="1"/>
      </w:tblPr>
      <w:tblGrid>
        <w:gridCol w:w="1630"/>
        <w:gridCol w:w="1880"/>
        <w:gridCol w:w="2239"/>
        <w:gridCol w:w="111"/>
        <w:gridCol w:w="1175"/>
        <w:gridCol w:w="157"/>
        <w:gridCol w:w="78"/>
        <w:gridCol w:w="1645"/>
      </w:tblGrid>
      <w:tr w:rsidR="00216FA2" w:rsidRPr="00216FA2" w:rsidTr="00123B3A">
        <w:trPr>
          <w:trHeight w:val="443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jc w:val="center"/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申込者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郵便番号</w:t>
            </w:r>
          </w:p>
        </w:tc>
        <w:tc>
          <w:tcPr>
            <w:tcW w:w="376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 xml:space="preserve">〒　　　－　　　　</w:t>
            </w: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jc w:val="center"/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印</w:t>
            </w:r>
          </w:p>
        </w:tc>
      </w:tr>
      <w:tr w:rsidR="00216FA2" w:rsidRPr="00216FA2" w:rsidTr="00123B3A">
        <w:trPr>
          <w:trHeight w:val="403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住所</w:t>
            </w:r>
          </w:p>
        </w:tc>
        <w:tc>
          <w:tcPr>
            <w:tcW w:w="3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  <w:tc>
          <w:tcPr>
            <w:tcW w:w="164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265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  <w:sz w:val="18"/>
                <w:szCs w:val="18"/>
              </w:rPr>
            </w:pPr>
            <w:r w:rsidRPr="00216F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376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64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27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会社・団体名</w:t>
            </w:r>
          </w:p>
        </w:tc>
        <w:tc>
          <w:tcPr>
            <w:tcW w:w="376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  <w:tc>
          <w:tcPr>
            <w:tcW w:w="164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</w:tr>
      <w:tr w:rsidR="00216FA2" w:rsidRPr="00216FA2" w:rsidTr="00123B3A"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  <w:sz w:val="18"/>
                <w:szCs w:val="18"/>
              </w:rPr>
            </w:pPr>
            <w:r w:rsidRPr="00216F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405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68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代表者名</w:t>
            </w:r>
          </w:p>
        </w:tc>
        <w:tc>
          <w:tcPr>
            <w:tcW w:w="5405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6D2BF2">
        <w:trPr>
          <w:trHeight w:val="404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電話番号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FAX番号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01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jc w:val="center"/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担当者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担当部署</w:t>
            </w:r>
          </w:p>
        </w:tc>
        <w:tc>
          <w:tcPr>
            <w:tcW w:w="5405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123B3A"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  <w:sz w:val="18"/>
                <w:szCs w:val="18"/>
              </w:rPr>
            </w:pPr>
            <w:r w:rsidRPr="00216FA2">
              <w:rPr>
                <w:rFonts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405" w:type="dxa"/>
            <w:gridSpan w:val="6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5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担当者氏名</w:t>
            </w:r>
          </w:p>
        </w:tc>
        <w:tc>
          <w:tcPr>
            <w:tcW w:w="5405" w:type="dxa"/>
            <w:gridSpan w:val="6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00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電話番号</w:t>
            </w:r>
          </w:p>
        </w:tc>
        <w:tc>
          <w:tcPr>
            <w:tcW w:w="5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123B3A">
        <w:trPr>
          <w:trHeight w:val="407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FAX番号</w:t>
            </w:r>
          </w:p>
        </w:tc>
        <w:tc>
          <w:tcPr>
            <w:tcW w:w="5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216FA2" w:rsidRPr="00216FA2" w:rsidTr="002741E1">
        <w:trPr>
          <w:trHeight w:val="413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6FA2" w:rsidRPr="00216FA2" w:rsidRDefault="00216FA2" w:rsidP="00123B3A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メールアドレス</w:t>
            </w:r>
          </w:p>
        </w:tc>
        <w:tc>
          <w:tcPr>
            <w:tcW w:w="54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  <w:tr w:rsidR="006D2BF2" w:rsidRPr="00216FA2" w:rsidTr="00C331C6">
        <w:trPr>
          <w:trHeight w:val="428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jc w:val="center"/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振込口座情報</w:t>
            </w:r>
            <w:r>
              <w:rPr>
                <w:rFonts w:hAnsi="ＭＳ 明朝" w:hint="eastAsia"/>
              </w:rPr>
              <w:t>※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6D2BF2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金融機関名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支店名</w:t>
            </w:r>
          </w:p>
        </w:tc>
        <w:tc>
          <w:tcPr>
            <w:tcW w:w="18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</w:tr>
      <w:tr w:rsidR="006D2BF2" w:rsidRPr="00216FA2" w:rsidTr="00C331C6">
        <w:trPr>
          <w:trHeight w:val="413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6D2BF2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預金種目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口座番号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</w:tr>
      <w:tr w:rsidR="006D2BF2" w:rsidRPr="00216FA2" w:rsidTr="00C331C6">
        <w:trPr>
          <w:trHeight w:val="419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6D2BF2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フリガナ</w:t>
            </w:r>
          </w:p>
        </w:tc>
        <w:tc>
          <w:tcPr>
            <w:tcW w:w="5405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</w:tr>
      <w:tr w:rsidR="006D2BF2" w:rsidRPr="00216FA2" w:rsidTr="00C331C6">
        <w:trPr>
          <w:trHeight w:val="424"/>
        </w:trPr>
        <w:tc>
          <w:tcPr>
            <w:tcW w:w="163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C331C6">
            <w:pPr>
              <w:ind w:firstLine="235"/>
              <w:rPr>
                <w:rFonts w:hAnsi="ＭＳ 明朝"/>
              </w:rPr>
            </w:pPr>
          </w:p>
        </w:tc>
        <w:tc>
          <w:tcPr>
            <w:tcW w:w="18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2BF2" w:rsidRPr="00216FA2" w:rsidRDefault="006D2BF2" w:rsidP="006D2BF2">
            <w:pPr>
              <w:rPr>
                <w:rFonts w:hAnsi="ＭＳ 明朝"/>
              </w:rPr>
            </w:pPr>
            <w:r w:rsidRPr="00216FA2">
              <w:rPr>
                <w:rFonts w:hAnsi="ＭＳ 明朝" w:hint="eastAsia"/>
              </w:rPr>
              <w:t>口座名義人</w:t>
            </w:r>
          </w:p>
        </w:tc>
        <w:tc>
          <w:tcPr>
            <w:tcW w:w="5405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BF2" w:rsidRPr="00216FA2" w:rsidRDefault="006D2BF2" w:rsidP="00C331C6">
            <w:pPr>
              <w:ind w:firstLine="265"/>
              <w:rPr>
                <w:rFonts w:hAnsi="ＭＳ 明朝"/>
              </w:rPr>
            </w:pPr>
          </w:p>
        </w:tc>
      </w:tr>
    </w:tbl>
    <w:p w:rsidR="00216FA2" w:rsidRPr="00216FA2" w:rsidRDefault="00123B3A" w:rsidP="00216FA2">
      <w:pPr>
        <w:rPr>
          <w:rFonts w:hAnsi="ＭＳ 明朝"/>
          <w:szCs w:val="22"/>
        </w:rPr>
      </w:pPr>
      <w:r>
        <w:rPr>
          <w:rFonts w:hAnsi="ＭＳ 明朝" w:hint="eastAsia"/>
        </w:rPr>
        <w:t>※</w:t>
      </w:r>
      <w:r w:rsidR="00216FA2" w:rsidRPr="00216FA2">
        <w:rPr>
          <w:rFonts w:hAnsi="ＭＳ 明朝" w:hint="eastAsia"/>
        </w:rPr>
        <w:t>通帳写しを裏面に貼付すること</w:t>
      </w:r>
    </w:p>
    <w:p w:rsidR="00216FA2" w:rsidRPr="00216FA2" w:rsidRDefault="00216FA2" w:rsidP="00216FA2">
      <w:pPr>
        <w:rPr>
          <w:rFonts w:hAnsi="ＭＳ 明朝"/>
        </w:rPr>
      </w:pPr>
    </w:p>
    <w:p w:rsidR="00216FA2" w:rsidRPr="006D2BF2" w:rsidRDefault="00216FA2" w:rsidP="00216FA2">
      <w:pPr>
        <w:rPr>
          <w:rFonts w:hAnsi="ＭＳ 明朝"/>
        </w:rPr>
      </w:pPr>
    </w:p>
    <w:p w:rsidR="00216FA2" w:rsidRPr="00216FA2" w:rsidRDefault="00216FA2" w:rsidP="00216FA2">
      <w:pPr>
        <w:rPr>
          <w:rFonts w:hAnsi="ＭＳ 明朝"/>
        </w:rPr>
      </w:pPr>
    </w:p>
    <w:p w:rsidR="00216FA2" w:rsidRPr="00216FA2" w:rsidRDefault="00216FA2" w:rsidP="00216FA2">
      <w:pPr>
        <w:rPr>
          <w:rFonts w:hAnsi="ＭＳ 明朝"/>
        </w:rPr>
      </w:pPr>
    </w:p>
    <w:p w:rsidR="00216FA2" w:rsidRPr="00216FA2" w:rsidRDefault="00216FA2" w:rsidP="00216FA2">
      <w:pPr>
        <w:rPr>
          <w:rFonts w:hAnsi="ＭＳ 明朝"/>
        </w:rPr>
      </w:pPr>
    </w:p>
    <w:p w:rsidR="00216FA2" w:rsidRPr="00216FA2" w:rsidRDefault="00216FA2" w:rsidP="00216FA2">
      <w:pPr>
        <w:rPr>
          <w:rFonts w:hAnsi="ＭＳ 明朝"/>
        </w:rPr>
      </w:pPr>
      <w:r w:rsidRPr="00216FA2">
        <w:rPr>
          <w:rFonts w:hAnsi="ＭＳ 明朝" w:hint="eastAsia"/>
        </w:rPr>
        <w:lastRenderedPageBreak/>
        <w:t>通帳写（銀行名、口座番号、名義がわかるページ）</w:t>
      </w:r>
    </w:p>
    <w:tbl>
      <w:tblPr>
        <w:tblStyle w:val="a3"/>
        <w:tblW w:w="9160" w:type="dxa"/>
        <w:tblInd w:w="0" w:type="dxa"/>
        <w:tblLook w:val="04A0" w:firstRow="1" w:lastRow="0" w:firstColumn="1" w:lastColumn="0" w:noHBand="0" w:noVBand="1"/>
      </w:tblPr>
      <w:tblGrid>
        <w:gridCol w:w="9160"/>
      </w:tblGrid>
      <w:tr w:rsidR="00216FA2" w:rsidRPr="00216FA2" w:rsidTr="00A26D2A">
        <w:trPr>
          <w:trHeight w:val="7138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A2" w:rsidRPr="00216FA2" w:rsidRDefault="00216FA2">
            <w:pPr>
              <w:ind w:firstLine="265"/>
              <w:rPr>
                <w:rFonts w:hAnsi="ＭＳ 明朝"/>
              </w:rPr>
            </w:pPr>
          </w:p>
        </w:tc>
      </w:tr>
    </w:tbl>
    <w:p w:rsidR="00216FA2" w:rsidRDefault="00216FA2" w:rsidP="00216FA2">
      <w:pPr>
        <w:rPr>
          <w:rFonts w:eastAsiaTheme="minorEastAsia"/>
          <w:szCs w:val="22"/>
        </w:rPr>
      </w:pPr>
    </w:p>
    <w:p w:rsidR="00A26D2A" w:rsidRDefault="00A26D2A">
      <w:pPr>
        <w:rPr>
          <w:kern w:val="0"/>
          <w:sz w:val="24"/>
        </w:rPr>
      </w:pPr>
      <w:bookmarkStart w:id="0" w:name="_GoBack"/>
      <w:bookmarkEnd w:id="0"/>
    </w:p>
    <w:sectPr w:rsidR="00A26D2A" w:rsidSect="00733DAE">
      <w:pgSz w:w="11906" w:h="16838" w:code="9"/>
      <w:pgMar w:top="1418" w:right="1418" w:bottom="851" w:left="1418" w:header="851" w:footer="992" w:gutter="0"/>
      <w:cols w:space="425"/>
      <w:docGrid w:type="linesAndChars" w:linePitch="39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C6" w:rsidRDefault="00C331C6" w:rsidP="00201639">
      <w:r>
        <w:separator/>
      </w:r>
    </w:p>
  </w:endnote>
  <w:endnote w:type="continuationSeparator" w:id="0">
    <w:p w:rsidR="00C331C6" w:rsidRDefault="00C331C6" w:rsidP="0020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C6" w:rsidRDefault="00C331C6" w:rsidP="00201639">
      <w:r>
        <w:separator/>
      </w:r>
    </w:p>
  </w:footnote>
  <w:footnote w:type="continuationSeparator" w:id="0">
    <w:p w:rsidR="00C331C6" w:rsidRDefault="00C331C6" w:rsidP="0020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235"/>
  <w:drawingGridVerticalSpacing w:val="393"/>
  <w:displayHorizontalDrawingGridEvery w:val="0"/>
  <w:characterSpacingControl w:val="doNotCompress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28"/>
    <w:rsid w:val="00012890"/>
    <w:rsid w:val="00026B2A"/>
    <w:rsid w:val="00034281"/>
    <w:rsid w:val="00065AEC"/>
    <w:rsid w:val="000906A6"/>
    <w:rsid w:val="000B7A94"/>
    <w:rsid w:val="000D42F4"/>
    <w:rsid w:val="00123B3A"/>
    <w:rsid w:val="00131028"/>
    <w:rsid w:val="00167505"/>
    <w:rsid w:val="00167905"/>
    <w:rsid w:val="0018513F"/>
    <w:rsid w:val="001A3008"/>
    <w:rsid w:val="001C3C68"/>
    <w:rsid w:val="001D42AE"/>
    <w:rsid w:val="00200695"/>
    <w:rsid w:val="00201639"/>
    <w:rsid w:val="002139E1"/>
    <w:rsid w:val="00216FA2"/>
    <w:rsid w:val="0021784F"/>
    <w:rsid w:val="002227D4"/>
    <w:rsid w:val="002741E1"/>
    <w:rsid w:val="002A3326"/>
    <w:rsid w:val="002B6E3B"/>
    <w:rsid w:val="002D23AC"/>
    <w:rsid w:val="00353051"/>
    <w:rsid w:val="003F199E"/>
    <w:rsid w:val="0042753E"/>
    <w:rsid w:val="00436A28"/>
    <w:rsid w:val="004B0E80"/>
    <w:rsid w:val="004C707D"/>
    <w:rsid w:val="004C76F4"/>
    <w:rsid w:val="004F35E0"/>
    <w:rsid w:val="0056456A"/>
    <w:rsid w:val="005E736C"/>
    <w:rsid w:val="005F4629"/>
    <w:rsid w:val="00613A04"/>
    <w:rsid w:val="0069280D"/>
    <w:rsid w:val="006D2BF2"/>
    <w:rsid w:val="00733DAE"/>
    <w:rsid w:val="007A7AD5"/>
    <w:rsid w:val="007C51B5"/>
    <w:rsid w:val="007F73B3"/>
    <w:rsid w:val="007F7A54"/>
    <w:rsid w:val="00811BC9"/>
    <w:rsid w:val="00822E7C"/>
    <w:rsid w:val="00840B36"/>
    <w:rsid w:val="00913874"/>
    <w:rsid w:val="00971B71"/>
    <w:rsid w:val="009D20A1"/>
    <w:rsid w:val="009D7341"/>
    <w:rsid w:val="00A26D2A"/>
    <w:rsid w:val="00A40169"/>
    <w:rsid w:val="00A4729C"/>
    <w:rsid w:val="00A80485"/>
    <w:rsid w:val="00A85FC9"/>
    <w:rsid w:val="00AB0D7A"/>
    <w:rsid w:val="00AF7BC2"/>
    <w:rsid w:val="00B01F4A"/>
    <w:rsid w:val="00B07E66"/>
    <w:rsid w:val="00B51755"/>
    <w:rsid w:val="00BB29DD"/>
    <w:rsid w:val="00C331C6"/>
    <w:rsid w:val="00C53BE6"/>
    <w:rsid w:val="00C77F32"/>
    <w:rsid w:val="00CA04FF"/>
    <w:rsid w:val="00CB0470"/>
    <w:rsid w:val="00CF79A1"/>
    <w:rsid w:val="00D250B8"/>
    <w:rsid w:val="00D3767B"/>
    <w:rsid w:val="00E62437"/>
    <w:rsid w:val="00E7798F"/>
    <w:rsid w:val="00ED362F"/>
    <w:rsid w:val="00EF61CD"/>
    <w:rsid w:val="00F00198"/>
    <w:rsid w:val="00FA6F49"/>
    <w:rsid w:val="00FC7C9F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2C1D8"/>
  <w15:chartTrackingRefBased/>
  <w15:docId w15:val="{DFEB84F7-3419-451C-B27F-92A8B913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AE"/>
    <w:rPr>
      <w:rFonts w:ascii="ＭＳ 明朝" w:eastAsia="ＭＳ 明朝"/>
    </w:rPr>
  </w:style>
  <w:style w:type="paragraph" w:styleId="1">
    <w:name w:val="heading 1"/>
    <w:aliases w:val="07　条見出し"/>
    <w:basedOn w:val="06"/>
    <w:next w:val="a"/>
    <w:link w:val="10"/>
    <w:uiPriority w:val="9"/>
    <w:rsid w:val="003F199E"/>
    <w:pPr>
      <w:keepNext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3F199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_告示文"/>
    <w:basedOn w:val="a"/>
    <w:qFormat/>
    <w:rsid w:val="00D3767B"/>
    <w:pPr>
      <w:overflowPunct w:val="0"/>
      <w:autoSpaceDE w:val="0"/>
      <w:autoSpaceDN w:val="0"/>
      <w:ind w:firstLineChars="100" w:firstLine="100"/>
      <w:jc w:val="left"/>
    </w:pPr>
    <w:rPr>
      <w:kern w:val="0"/>
      <w:sz w:val="24"/>
    </w:rPr>
  </w:style>
  <w:style w:type="paragraph" w:customStyle="1" w:styleId="02">
    <w:name w:val="02_告示日"/>
    <w:basedOn w:val="a"/>
    <w:qFormat/>
    <w:rsid w:val="00D3767B"/>
    <w:pPr>
      <w:overflowPunct w:val="0"/>
      <w:autoSpaceDE w:val="0"/>
      <w:autoSpaceDN w:val="0"/>
      <w:ind w:firstLineChars="200" w:firstLine="200"/>
      <w:jc w:val="left"/>
    </w:pPr>
    <w:rPr>
      <w:kern w:val="0"/>
      <w:sz w:val="24"/>
    </w:rPr>
  </w:style>
  <w:style w:type="paragraph" w:customStyle="1" w:styleId="03">
    <w:name w:val="03_署名"/>
    <w:basedOn w:val="a"/>
    <w:qFormat/>
    <w:rsid w:val="00D3767B"/>
    <w:pPr>
      <w:overflowPunct w:val="0"/>
      <w:autoSpaceDE w:val="0"/>
      <w:autoSpaceDN w:val="0"/>
      <w:ind w:firstLineChars="1700" w:firstLine="1700"/>
      <w:jc w:val="left"/>
    </w:pPr>
    <w:rPr>
      <w:kern w:val="0"/>
      <w:sz w:val="24"/>
    </w:rPr>
  </w:style>
  <w:style w:type="paragraph" w:customStyle="1" w:styleId="04">
    <w:name w:val="04_告示番号"/>
    <w:basedOn w:val="a"/>
    <w:qFormat/>
    <w:rsid w:val="00D3767B"/>
    <w:pPr>
      <w:overflowPunct w:val="0"/>
      <w:autoSpaceDE w:val="0"/>
      <w:autoSpaceDN w:val="0"/>
      <w:jc w:val="left"/>
    </w:pPr>
    <w:rPr>
      <w:kern w:val="0"/>
      <w:sz w:val="24"/>
    </w:rPr>
  </w:style>
  <w:style w:type="paragraph" w:customStyle="1" w:styleId="05">
    <w:name w:val="05_要綱名"/>
    <w:basedOn w:val="a"/>
    <w:qFormat/>
    <w:rsid w:val="00D3767B"/>
    <w:pPr>
      <w:overflowPunct w:val="0"/>
      <w:autoSpaceDE w:val="0"/>
      <w:autoSpaceDN w:val="0"/>
      <w:ind w:leftChars="300" w:left="300"/>
      <w:jc w:val="left"/>
    </w:pPr>
    <w:rPr>
      <w:kern w:val="0"/>
      <w:sz w:val="24"/>
    </w:rPr>
  </w:style>
  <w:style w:type="paragraph" w:customStyle="1" w:styleId="06">
    <w:name w:val="06_改正文"/>
    <w:basedOn w:val="a"/>
    <w:qFormat/>
    <w:rsid w:val="00D3767B"/>
    <w:pPr>
      <w:overflowPunct w:val="0"/>
      <w:autoSpaceDE w:val="0"/>
      <w:autoSpaceDN w:val="0"/>
      <w:ind w:firstLineChars="100" w:firstLine="100"/>
      <w:jc w:val="left"/>
    </w:pPr>
    <w:rPr>
      <w:kern w:val="0"/>
      <w:sz w:val="24"/>
    </w:rPr>
  </w:style>
  <w:style w:type="paragraph" w:customStyle="1" w:styleId="200">
    <w:name w:val="20_附則"/>
    <w:basedOn w:val="a"/>
    <w:qFormat/>
    <w:rsid w:val="00D3767B"/>
    <w:pPr>
      <w:kinsoku w:val="0"/>
      <w:overflowPunct w:val="0"/>
      <w:autoSpaceDE w:val="0"/>
      <w:autoSpaceDN w:val="0"/>
      <w:ind w:firstLineChars="300" w:firstLine="300"/>
      <w:jc w:val="left"/>
    </w:pPr>
    <w:rPr>
      <w:kern w:val="0"/>
      <w:sz w:val="24"/>
    </w:rPr>
  </w:style>
  <w:style w:type="paragraph" w:customStyle="1" w:styleId="22">
    <w:name w:val="22　附則（項なし）"/>
    <w:basedOn w:val="a"/>
    <w:qFormat/>
    <w:rsid w:val="00D3767B"/>
    <w:pPr>
      <w:overflowPunct w:val="0"/>
      <w:autoSpaceDE w:val="0"/>
      <w:autoSpaceDN w:val="0"/>
      <w:ind w:firstLineChars="100" w:firstLine="100"/>
      <w:jc w:val="left"/>
    </w:pPr>
    <w:rPr>
      <w:kern w:val="0"/>
      <w:sz w:val="24"/>
    </w:rPr>
  </w:style>
  <w:style w:type="character" w:customStyle="1" w:styleId="10">
    <w:name w:val="見出し 1 (文字)"/>
    <w:aliases w:val="07　条見出し (文字)"/>
    <w:basedOn w:val="a0"/>
    <w:link w:val="1"/>
    <w:uiPriority w:val="9"/>
    <w:rsid w:val="003F199E"/>
    <w:rPr>
      <w:rFonts w:ascii="ＭＳ 明朝" w:eastAsia="ＭＳ 明朝" w:hAnsiTheme="majorHAnsi" w:cstheme="majorBidi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3F199E"/>
    <w:rPr>
      <w:rFonts w:asciiTheme="majorHAnsi" w:eastAsiaTheme="majorEastAsia" w:hAnsiTheme="majorHAnsi" w:cstheme="majorBidi"/>
    </w:rPr>
  </w:style>
  <w:style w:type="paragraph" w:customStyle="1" w:styleId="07">
    <w:name w:val="07_条見出し"/>
    <w:basedOn w:val="06"/>
    <w:qFormat/>
    <w:rsid w:val="003F199E"/>
    <w:pPr>
      <w:ind w:leftChars="100" w:left="100" w:firstLineChars="0" w:firstLine="0"/>
    </w:pPr>
  </w:style>
  <w:style w:type="paragraph" w:customStyle="1" w:styleId="08">
    <w:name w:val="08_条・項"/>
    <w:basedOn w:val="07"/>
    <w:qFormat/>
    <w:rsid w:val="00167505"/>
    <w:pPr>
      <w:ind w:leftChars="0" w:left="0" w:hangingChars="100" w:hanging="100"/>
    </w:pPr>
  </w:style>
  <w:style w:type="paragraph" w:customStyle="1" w:styleId="09">
    <w:name w:val="09_号"/>
    <w:basedOn w:val="08"/>
    <w:qFormat/>
    <w:rsid w:val="00167505"/>
    <w:pPr>
      <w:ind w:leftChars="100" w:left="200"/>
    </w:pPr>
  </w:style>
  <w:style w:type="paragraph" w:customStyle="1" w:styleId="100">
    <w:name w:val="10_アイウ"/>
    <w:basedOn w:val="09"/>
    <w:qFormat/>
    <w:rsid w:val="001A3008"/>
    <w:pPr>
      <w:ind w:leftChars="200" w:left="300"/>
    </w:pPr>
  </w:style>
  <w:style w:type="paragraph" w:customStyle="1" w:styleId="11">
    <w:name w:val="11_（ア）..."/>
    <w:basedOn w:val="100"/>
    <w:qFormat/>
    <w:rsid w:val="001A3008"/>
    <w:pPr>
      <w:ind w:leftChars="300" w:left="400"/>
    </w:pPr>
  </w:style>
  <w:style w:type="table" w:styleId="a3">
    <w:name w:val="Table Grid"/>
    <w:basedOn w:val="a1"/>
    <w:uiPriority w:val="59"/>
    <w:rsid w:val="00216FA2"/>
    <w:pPr>
      <w:jc w:val="left"/>
    </w:pPr>
    <w:rPr>
      <w:rFonts w:eastAsiaTheme="minorEastAsia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62F"/>
    <w:pPr>
      <w:widowControl w:val="0"/>
      <w:autoSpaceDE w:val="0"/>
      <w:autoSpaceDN w:val="0"/>
      <w:adjustRightInd w:val="0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ED362F"/>
    <w:pPr>
      <w:widowControl w:val="0"/>
      <w:jc w:val="center"/>
    </w:pPr>
    <w:rPr>
      <w:rFonts w:eastAsiaTheme="minorEastAsia"/>
      <w:szCs w:val="22"/>
    </w:rPr>
  </w:style>
  <w:style w:type="character" w:customStyle="1" w:styleId="a5">
    <w:name w:val="記 (文字)"/>
    <w:basedOn w:val="a0"/>
    <w:link w:val="a4"/>
    <w:uiPriority w:val="99"/>
    <w:rsid w:val="00ED362F"/>
    <w:rPr>
      <w:rFonts w:eastAsiaTheme="minorEastAsia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B2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B29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72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729C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A472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729C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580.MUKAWA\Desktop\&#19968;&#26178;&#20445;&#31649;&#22580;&#25152;\PC&#25805;&#20316;&#12513;&#12514;\&#35201;&#32177;&#21046;&#23450;&#21578;&#31034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A892-F170-4BEC-B389-505DDABA0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要綱制定告示文</Template>
  <TotalTime>71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耕司</dc:creator>
  <cp:keywords/>
  <dc:description/>
  <cp:lastModifiedBy>南 昌枝</cp:lastModifiedBy>
  <cp:revision>5</cp:revision>
  <cp:lastPrinted>2021-04-16T08:14:00Z</cp:lastPrinted>
  <dcterms:created xsi:type="dcterms:W3CDTF">2021-04-14T04:27:00Z</dcterms:created>
  <dcterms:modified xsi:type="dcterms:W3CDTF">2021-04-22T04:23:00Z</dcterms:modified>
</cp:coreProperties>
</file>